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54207" w14:textId="77777777" w:rsidR="00A575FF" w:rsidRDefault="00EC0CC5" w:rsidP="00EC0C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CENTRE FALL FESTIVAL </w:t>
      </w:r>
    </w:p>
    <w:p w14:paraId="086ED092" w14:textId="58559B57" w:rsidR="000646C2" w:rsidRDefault="00EC0CC5" w:rsidP="00EC0CC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KID’S FUN RUN</w:t>
      </w:r>
      <w:r w:rsidR="0078604A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 xml:space="preserve">WALK </w:t>
      </w:r>
      <w:r>
        <w:rPr>
          <w:b/>
          <w:sz w:val="32"/>
          <w:szCs w:val="32"/>
          <w:u w:val="single"/>
        </w:rPr>
        <w:t>FOR AGES 3 TO 13</w:t>
      </w:r>
    </w:p>
    <w:p w14:paraId="1E441EF9" w14:textId="77777777" w:rsidR="00EC0CC5" w:rsidRDefault="00EC0CC5" w:rsidP="00EC0CC5">
      <w:pPr>
        <w:jc w:val="center"/>
        <w:rPr>
          <w:b/>
          <w:sz w:val="24"/>
          <w:szCs w:val="24"/>
        </w:rPr>
      </w:pPr>
    </w:p>
    <w:p w14:paraId="7EC5E32C" w14:textId="65758924" w:rsidR="00EC0CC5" w:rsidRDefault="00EC0CC5" w:rsidP="00EC0C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SATURDAY, OCTOBER </w:t>
      </w:r>
      <w:r w:rsidR="00056894">
        <w:rPr>
          <w:b/>
          <w:sz w:val="32"/>
          <w:szCs w:val="32"/>
        </w:rPr>
        <w:t>1</w:t>
      </w:r>
      <w:r w:rsidR="00917D60">
        <w:rPr>
          <w:b/>
          <w:sz w:val="32"/>
          <w:szCs w:val="32"/>
        </w:rPr>
        <w:t>, 20</w:t>
      </w:r>
      <w:r w:rsidR="00D70F07">
        <w:rPr>
          <w:b/>
          <w:sz w:val="32"/>
          <w:szCs w:val="32"/>
        </w:rPr>
        <w:t>2</w:t>
      </w:r>
      <w:r w:rsidR="00056894">
        <w:rPr>
          <w:b/>
          <w:sz w:val="32"/>
          <w:szCs w:val="32"/>
        </w:rPr>
        <w:t>2</w:t>
      </w:r>
    </w:p>
    <w:p w14:paraId="08A8F929" w14:textId="77777777" w:rsidR="00EC0CC5" w:rsidRDefault="00EC0CC5" w:rsidP="00EC0CC5">
      <w:pPr>
        <w:jc w:val="center"/>
        <w:rPr>
          <w:b/>
          <w:sz w:val="32"/>
          <w:szCs w:val="32"/>
        </w:rPr>
      </w:pPr>
    </w:p>
    <w:p w14:paraId="556B5C35" w14:textId="77777777" w:rsidR="00EC0CC5" w:rsidRDefault="00EC0CC5" w:rsidP="00EC0CC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There is </w:t>
      </w:r>
      <w:r>
        <w:rPr>
          <w:b/>
          <w:sz w:val="24"/>
          <w:szCs w:val="24"/>
          <w:u w:val="single"/>
        </w:rPr>
        <w:t>NO CHARGE</w:t>
      </w:r>
      <w:r>
        <w:rPr>
          <w:sz w:val="24"/>
          <w:szCs w:val="24"/>
        </w:rPr>
        <w:t xml:space="preserve"> to participate in the Kid’s Fall Festival Fun Run/Walk.  All</w:t>
      </w:r>
    </w:p>
    <w:p w14:paraId="12BD2D95" w14:textId="1739C8AE" w:rsidR="00EC0CC5" w:rsidRDefault="00EC0CC5" w:rsidP="00EC0CC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Participants </w:t>
      </w:r>
      <w:r>
        <w:rPr>
          <w:b/>
          <w:sz w:val="24"/>
          <w:szCs w:val="24"/>
          <w:u w:val="single"/>
        </w:rPr>
        <w:t>MUST</w:t>
      </w:r>
      <w:r w:rsidR="00056894" w:rsidRPr="0005689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pre-register by </w:t>
      </w:r>
      <w:r w:rsidR="0010067F">
        <w:rPr>
          <w:sz w:val="24"/>
          <w:szCs w:val="24"/>
        </w:rPr>
        <w:t>Monday</w:t>
      </w:r>
      <w:r>
        <w:rPr>
          <w:sz w:val="24"/>
          <w:szCs w:val="24"/>
        </w:rPr>
        <w:t xml:space="preserve">, September </w:t>
      </w:r>
      <w:r w:rsidR="00056894">
        <w:rPr>
          <w:sz w:val="24"/>
          <w:szCs w:val="24"/>
        </w:rPr>
        <w:t>19</w:t>
      </w:r>
      <w:r w:rsidR="00CB27E6">
        <w:rPr>
          <w:sz w:val="24"/>
          <w:szCs w:val="24"/>
        </w:rPr>
        <w:t>, 20</w:t>
      </w:r>
      <w:r w:rsidR="00D70F07">
        <w:rPr>
          <w:sz w:val="24"/>
          <w:szCs w:val="24"/>
        </w:rPr>
        <w:t>2</w:t>
      </w:r>
      <w:r w:rsidR="00056894">
        <w:rPr>
          <w:sz w:val="24"/>
          <w:szCs w:val="24"/>
        </w:rPr>
        <w:t>2</w:t>
      </w:r>
      <w:r w:rsidR="00CB27E6">
        <w:rPr>
          <w:sz w:val="24"/>
          <w:szCs w:val="24"/>
        </w:rPr>
        <w:t>.</w:t>
      </w:r>
      <w:r>
        <w:rPr>
          <w:sz w:val="24"/>
          <w:szCs w:val="24"/>
        </w:rPr>
        <w:t xml:space="preserve"> Entry for</w:t>
      </w:r>
      <w:r w:rsidR="00CB27E6">
        <w:rPr>
          <w:sz w:val="24"/>
          <w:szCs w:val="24"/>
        </w:rPr>
        <w:t>m</w:t>
      </w:r>
      <w:r w:rsidR="00A7770C">
        <w:rPr>
          <w:sz w:val="24"/>
          <w:szCs w:val="24"/>
        </w:rPr>
        <w:t>s</w:t>
      </w:r>
      <w:r>
        <w:rPr>
          <w:sz w:val="24"/>
          <w:szCs w:val="24"/>
        </w:rPr>
        <w:t xml:space="preserve"> can be turned in to</w:t>
      </w:r>
    </w:p>
    <w:p w14:paraId="7E8A55D0" w14:textId="0EA83C94" w:rsidR="00EC0CC5" w:rsidRDefault="00EC0CC5" w:rsidP="00EC0CC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Centre City Hall </w:t>
      </w:r>
      <w:r w:rsidR="00A575FF">
        <w:rPr>
          <w:sz w:val="24"/>
          <w:szCs w:val="24"/>
        </w:rPr>
        <w:t>at 635 Armory Road, Centre, AL 35960</w:t>
      </w:r>
      <w:r>
        <w:rPr>
          <w:sz w:val="24"/>
          <w:szCs w:val="24"/>
        </w:rPr>
        <w:t>.</w:t>
      </w:r>
    </w:p>
    <w:p w14:paraId="1C0AFE9B" w14:textId="77777777" w:rsidR="00EC0CC5" w:rsidRDefault="00EC0CC5" w:rsidP="00EC0CC5">
      <w:pPr>
        <w:jc w:val="center"/>
        <w:rPr>
          <w:sz w:val="24"/>
          <w:szCs w:val="24"/>
        </w:rPr>
      </w:pPr>
    </w:p>
    <w:p w14:paraId="6CD64577" w14:textId="77777777" w:rsidR="00EC0CC5" w:rsidRDefault="002D7C7D" w:rsidP="00EC0CC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Fall Festival: The Centre Fall Festival provides a unique opportunity for </w:t>
      </w:r>
      <w:r>
        <w:rPr>
          <w:sz w:val="20"/>
          <w:szCs w:val="20"/>
          <w:u w:val="single"/>
        </w:rPr>
        <w:t>FAMILIES</w:t>
      </w:r>
      <w:r>
        <w:rPr>
          <w:sz w:val="20"/>
          <w:szCs w:val="20"/>
        </w:rPr>
        <w:t xml:space="preserve"> to enjoy the races and a variety of other</w:t>
      </w:r>
    </w:p>
    <w:p w14:paraId="7333D92B" w14:textId="77777777" w:rsidR="002D7C7D" w:rsidRDefault="002D7C7D" w:rsidP="00EC0CC5">
      <w:pPr>
        <w:jc w:val="center"/>
        <w:rPr>
          <w:sz w:val="20"/>
          <w:szCs w:val="20"/>
        </w:rPr>
      </w:pPr>
      <w:r>
        <w:rPr>
          <w:sz w:val="20"/>
          <w:szCs w:val="20"/>
        </w:rPr>
        <w:t>Activities including food, enter</w:t>
      </w:r>
      <w:r w:rsidR="002B2EBE">
        <w:rPr>
          <w:sz w:val="20"/>
          <w:szCs w:val="20"/>
        </w:rPr>
        <w:t>tainment, crafts, parade and more.</w:t>
      </w:r>
    </w:p>
    <w:p w14:paraId="271F390A" w14:textId="77777777" w:rsidR="002B2EBE" w:rsidRDefault="002B2EBE" w:rsidP="00EC0CC5">
      <w:pPr>
        <w:jc w:val="center"/>
        <w:rPr>
          <w:sz w:val="20"/>
          <w:szCs w:val="20"/>
        </w:rPr>
      </w:pPr>
    </w:p>
    <w:p w14:paraId="73DBF631" w14:textId="77777777" w:rsidR="002B2EBE" w:rsidRDefault="002B2EBE" w:rsidP="00EC0CC5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8:30 to 9:15 a.m.</w:t>
      </w:r>
      <w:r>
        <w:rPr>
          <w:sz w:val="20"/>
          <w:szCs w:val="20"/>
        </w:rPr>
        <w:t xml:space="preserve">-CHECK IN for </w:t>
      </w:r>
      <w:r>
        <w:rPr>
          <w:sz w:val="20"/>
          <w:szCs w:val="20"/>
          <w:u w:val="single"/>
        </w:rPr>
        <w:t>ALL</w:t>
      </w:r>
      <w:r>
        <w:rPr>
          <w:sz w:val="20"/>
          <w:szCs w:val="20"/>
        </w:rPr>
        <w:t xml:space="preserve"> PRE-REGISTERED PARTICIPANTS in the front of County Courthouse on Main St.</w:t>
      </w:r>
    </w:p>
    <w:p w14:paraId="5880B387" w14:textId="77777777" w:rsidR="002B2EBE" w:rsidRDefault="002B2EBE" w:rsidP="00EC0CC5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9:15 a.m.</w:t>
      </w:r>
      <w:r>
        <w:rPr>
          <w:sz w:val="20"/>
          <w:szCs w:val="20"/>
        </w:rPr>
        <w:t xml:space="preserve">-All runners that have been </w:t>
      </w:r>
      <w:r w:rsidRPr="002B2EBE">
        <w:rPr>
          <w:b/>
          <w:sz w:val="20"/>
          <w:szCs w:val="20"/>
          <w:u w:val="single"/>
        </w:rPr>
        <w:t>CHECKED IN</w:t>
      </w:r>
      <w:r>
        <w:rPr>
          <w:sz w:val="20"/>
          <w:szCs w:val="20"/>
        </w:rPr>
        <w:t xml:space="preserve"> must line up between Regions Bank and the County Courthouse</w:t>
      </w:r>
    </w:p>
    <w:p w14:paraId="5C743A74" w14:textId="77777777" w:rsidR="002B2EBE" w:rsidRDefault="002B2EBE" w:rsidP="002B2EBE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>
        <w:rPr>
          <w:b/>
          <w:sz w:val="20"/>
          <w:szCs w:val="20"/>
        </w:rPr>
        <w:tab/>
        <w:t xml:space="preserve">         </w:t>
      </w:r>
      <w:r w:rsidR="00AF6039">
        <w:rPr>
          <w:b/>
          <w:sz w:val="20"/>
          <w:szCs w:val="20"/>
        </w:rPr>
        <w:t>9:30 a.m.</w:t>
      </w:r>
      <w:r>
        <w:rPr>
          <w:b/>
          <w:sz w:val="20"/>
          <w:szCs w:val="20"/>
        </w:rPr>
        <w:t xml:space="preserve"> </w:t>
      </w:r>
      <w:r w:rsidR="00AF6039">
        <w:rPr>
          <w:sz w:val="20"/>
          <w:szCs w:val="20"/>
        </w:rPr>
        <w:t>–Racing begins</w:t>
      </w:r>
    </w:p>
    <w:p w14:paraId="1D6B0EB6" w14:textId="77777777" w:rsidR="00AF6039" w:rsidRDefault="00AF6039" w:rsidP="00AF603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Boys &amp; Girls 12/13 Fun Run/Walk ¼ Mile</w:t>
      </w:r>
    </w:p>
    <w:p w14:paraId="2F2029D2" w14:textId="77777777" w:rsidR="00AF6039" w:rsidRDefault="00AF6039" w:rsidP="00AF603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Boys &amp; Girls 10/11 Fun Run/Walk ¼ Mile</w:t>
      </w:r>
    </w:p>
    <w:p w14:paraId="7FF11E9F" w14:textId="342C4901" w:rsidR="00AF6039" w:rsidRDefault="00AF6039" w:rsidP="00AF603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Boys &amp; Girls 8/9</w:t>
      </w:r>
      <w:r w:rsidR="00616826">
        <w:rPr>
          <w:b/>
          <w:sz w:val="20"/>
          <w:szCs w:val="20"/>
        </w:rPr>
        <w:t xml:space="preserve"> </w:t>
      </w:r>
      <w:r w:rsidR="001847EB">
        <w:rPr>
          <w:b/>
          <w:sz w:val="20"/>
          <w:szCs w:val="20"/>
        </w:rPr>
        <w:t xml:space="preserve">   </w:t>
      </w:r>
      <w:r w:rsidR="0061682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Fun Run</w:t>
      </w:r>
      <w:r w:rsidR="00616826">
        <w:rPr>
          <w:b/>
          <w:sz w:val="20"/>
          <w:szCs w:val="20"/>
        </w:rPr>
        <w:t>/Walk ¼ Mile</w:t>
      </w:r>
    </w:p>
    <w:p w14:paraId="6030C8F3" w14:textId="77777777" w:rsidR="00616826" w:rsidRDefault="00616826" w:rsidP="00AF603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Boys &amp; Girls 6/</w:t>
      </w:r>
      <w:proofErr w:type="gramStart"/>
      <w:r>
        <w:rPr>
          <w:b/>
          <w:sz w:val="20"/>
          <w:szCs w:val="20"/>
        </w:rPr>
        <w:t>7  Fun</w:t>
      </w:r>
      <w:proofErr w:type="gramEnd"/>
      <w:r>
        <w:rPr>
          <w:b/>
          <w:sz w:val="20"/>
          <w:szCs w:val="20"/>
        </w:rPr>
        <w:t xml:space="preserve"> Run/Walk 1/8 Mile</w:t>
      </w:r>
    </w:p>
    <w:p w14:paraId="4A99F09D" w14:textId="77777777" w:rsidR="00616826" w:rsidRDefault="00616826" w:rsidP="00AF603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Boys &amp; Girls 4/</w:t>
      </w:r>
      <w:proofErr w:type="gramStart"/>
      <w:r>
        <w:rPr>
          <w:b/>
          <w:sz w:val="20"/>
          <w:szCs w:val="20"/>
        </w:rPr>
        <w:t>5  Fun</w:t>
      </w:r>
      <w:proofErr w:type="gramEnd"/>
      <w:r>
        <w:rPr>
          <w:b/>
          <w:sz w:val="20"/>
          <w:szCs w:val="20"/>
        </w:rPr>
        <w:t xml:space="preserve"> Run/Walk 1/8 Mile</w:t>
      </w:r>
    </w:p>
    <w:p w14:paraId="0EB084D0" w14:textId="77777777" w:rsidR="00616826" w:rsidRDefault="00616826" w:rsidP="00AF603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Boys &amp; Girls 3</w:t>
      </w:r>
      <w:proofErr w:type="gramStart"/>
      <w:r>
        <w:rPr>
          <w:b/>
          <w:sz w:val="20"/>
          <w:szCs w:val="20"/>
        </w:rPr>
        <w:t>yr  Fun</w:t>
      </w:r>
      <w:proofErr w:type="gramEnd"/>
      <w:r>
        <w:rPr>
          <w:b/>
          <w:sz w:val="20"/>
          <w:szCs w:val="20"/>
        </w:rPr>
        <w:t xml:space="preserve"> Run/Walk 1/8 Mile</w:t>
      </w:r>
    </w:p>
    <w:p w14:paraId="24E3E7DF" w14:textId="77777777" w:rsidR="00616826" w:rsidRDefault="00616826" w:rsidP="00AF6039">
      <w:pPr>
        <w:jc w:val="center"/>
        <w:rPr>
          <w:b/>
          <w:sz w:val="20"/>
          <w:szCs w:val="20"/>
        </w:rPr>
      </w:pPr>
    </w:p>
    <w:p w14:paraId="5643145A" w14:textId="160BC136" w:rsidR="00616826" w:rsidRDefault="00B96469" w:rsidP="00AF6039">
      <w:pPr>
        <w:jc w:val="center"/>
        <w:rPr>
          <w:b/>
          <w:bCs/>
          <w:sz w:val="20"/>
          <w:szCs w:val="20"/>
        </w:rPr>
      </w:pPr>
      <w:r w:rsidRPr="00A7770C">
        <w:rPr>
          <w:b/>
          <w:bCs/>
          <w:sz w:val="20"/>
          <w:szCs w:val="20"/>
        </w:rPr>
        <w:t>Awards: The top 10 boys and top 10 girls in each age category will receive medallions.</w:t>
      </w:r>
    </w:p>
    <w:p w14:paraId="5BFFF474" w14:textId="77777777" w:rsidR="00A7770C" w:rsidRPr="00A7770C" w:rsidRDefault="00A7770C" w:rsidP="00AF6039">
      <w:pPr>
        <w:jc w:val="center"/>
        <w:rPr>
          <w:b/>
          <w:bCs/>
          <w:sz w:val="20"/>
          <w:szCs w:val="20"/>
        </w:rPr>
      </w:pPr>
    </w:p>
    <w:p w14:paraId="66709F54" w14:textId="15641384" w:rsidR="00B96469" w:rsidRDefault="00B96469" w:rsidP="00AF6039">
      <w:pPr>
        <w:jc w:val="center"/>
        <w:rPr>
          <w:sz w:val="24"/>
          <w:szCs w:val="24"/>
        </w:rPr>
      </w:pPr>
      <w:r>
        <w:rPr>
          <w:sz w:val="24"/>
          <w:szCs w:val="24"/>
        </w:rPr>
        <w:t>T-shirts are free to the fi</w:t>
      </w:r>
      <w:r w:rsidR="00074C6B">
        <w:rPr>
          <w:sz w:val="24"/>
          <w:szCs w:val="24"/>
        </w:rPr>
        <w:t xml:space="preserve">rst 200 children, ages 3 to 13, </w:t>
      </w:r>
      <w:r>
        <w:rPr>
          <w:sz w:val="24"/>
          <w:szCs w:val="24"/>
        </w:rPr>
        <w:t>that register for</w:t>
      </w:r>
      <w:r w:rsidR="00A75739">
        <w:rPr>
          <w:sz w:val="24"/>
          <w:szCs w:val="24"/>
        </w:rPr>
        <w:t xml:space="preserve"> the event by September </w:t>
      </w:r>
      <w:r w:rsidR="00056894">
        <w:rPr>
          <w:sz w:val="24"/>
          <w:szCs w:val="24"/>
        </w:rPr>
        <w:t>19,</w:t>
      </w:r>
      <w:r w:rsidR="00917D60">
        <w:rPr>
          <w:sz w:val="24"/>
          <w:szCs w:val="24"/>
        </w:rPr>
        <w:t xml:space="preserve"> 20</w:t>
      </w:r>
      <w:r w:rsidR="00A77250">
        <w:rPr>
          <w:sz w:val="24"/>
          <w:szCs w:val="24"/>
        </w:rPr>
        <w:t>2</w:t>
      </w:r>
      <w:r w:rsidR="00056894">
        <w:rPr>
          <w:sz w:val="24"/>
          <w:szCs w:val="24"/>
        </w:rPr>
        <w:t>2</w:t>
      </w:r>
    </w:p>
    <w:p w14:paraId="099D432B" w14:textId="01696B34" w:rsidR="00B96469" w:rsidRDefault="00056894" w:rsidP="00AF6039">
      <w:pPr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  <w:r w:rsidR="00B96469">
        <w:rPr>
          <w:sz w:val="24"/>
          <w:szCs w:val="24"/>
        </w:rPr>
        <w:t xml:space="preserve">nd participate in the race.  Make sure your shirt size is accurate as no exchanges can be made.  </w:t>
      </w:r>
      <w:r w:rsidR="00A75739">
        <w:rPr>
          <w:sz w:val="24"/>
          <w:szCs w:val="24"/>
        </w:rPr>
        <w:t>Illegible</w:t>
      </w:r>
    </w:p>
    <w:p w14:paraId="71268071" w14:textId="365F6587" w:rsidR="00B96469" w:rsidRDefault="00A7770C" w:rsidP="00AF603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o</w:t>
      </w:r>
      <w:r w:rsidR="00B96469">
        <w:rPr>
          <w:sz w:val="24"/>
          <w:szCs w:val="24"/>
        </w:rPr>
        <w:t>r incomplete for</w:t>
      </w:r>
      <w:r w:rsidR="006A1F52">
        <w:rPr>
          <w:sz w:val="24"/>
          <w:szCs w:val="24"/>
        </w:rPr>
        <w:t>m</w:t>
      </w:r>
      <w:r w:rsidR="00B96469">
        <w:rPr>
          <w:sz w:val="24"/>
          <w:szCs w:val="24"/>
        </w:rPr>
        <w:t xml:space="preserve">s will not be accepted.  </w:t>
      </w:r>
      <w:r w:rsidR="00B96469">
        <w:rPr>
          <w:b/>
          <w:sz w:val="24"/>
          <w:szCs w:val="24"/>
        </w:rPr>
        <w:t xml:space="preserve">NO RACE DAY ENTRIES </w:t>
      </w:r>
      <w:r w:rsidR="00B96469" w:rsidRPr="00CB27E6">
        <w:rPr>
          <w:b/>
          <w:sz w:val="24"/>
          <w:szCs w:val="24"/>
        </w:rPr>
        <w:t>WILL</w:t>
      </w:r>
      <w:r w:rsidR="00B96469">
        <w:rPr>
          <w:b/>
          <w:sz w:val="24"/>
          <w:szCs w:val="24"/>
        </w:rPr>
        <w:t xml:space="preserve"> BE ACCEPTED.</w:t>
      </w:r>
    </w:p>
    <w:p w14:paraId="6D1A5540" w14:textId="77777777" w:rsidR="00B96469" w:rsidRDefault="00B96469" w:rsidP="00AF6039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14:paraId="26456F2A" w14:textId="77777777" w:rsidR="00B96469" w:rsidRDefault="00B96469" w:rsidP="00AF6039">
      <w:pPr>
        <w:jc w:val="center"/>
        <w:rPr>
          <w:b/>
          <w:sz w:val="24"/>
          <w:szCs w:val="24"/>
        </w:rPr>
      </w:pPr>
    </w:p>
    <w:p w14:paraId="50C65BEC" w14:textId="263BFB4E" w:rsidR="00B96469" w:rsidRDefault="00B96469" w:rsidP="00AF60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TEAR OFF AND RETURN ENTRY FORM BY</w:t>
      </w:r>
      <w:r w:rsidR="00A7770C">
        <w:rPr>
          <w:b/>
          <w:sz w:val="24"/>
          <w:szCs w:val="24"/>
        </w:rPr>
        <w:t xml:space="preserve"> </w:t>
      </w:r>
      <w:r w:rsidR="0010067F">
        <w:rPr>
          <w:b/>
          <w:sz w:val="24"/>
          <w:szCs w:val="24"/>
        </w:rPr>
        <w:t>MON</w:t>
      </w:r>
      <w:r w:rsidR="00A7770C">
        <w:rPr>
          <w:b/>
          <w:sz w:val="24"/>
          <w:szCs w:val="24"/>
        </w:rPr>
        <w:t>DAY</w:t>
      </w:r>
      <w:r>
        <w:rPr>
          <w:b/>
          <w:sz w:val="24"/>
          <w:szCs w:val="24"/>
        </w:rPr>
        <w:t xml:space="preserve">, SEPTEMBER </w:t>
      </w:r>
      <w:r w:rsidR="00056894">
        <w:rPr>
          <w:b/>
          <w:sz w:val="24"/>
          <w:szCs w:val="24"/>
        </w:rPr>
        <w:t>19, 2022</w:t>
      </w:r>
      <w:r>
        <w:rPr>
          <w:b/>
          <w:sz w:val="24"/>
          <w:szCs w:val="24"/>
        </w:rPr>
        <w:t xml:space="preserve"> TO CENTRE CITY HALL</w:t>
      </w:r>
    </w:p>
    <w:p w14:paraId="64C15961" w14:textId="139959B4" w:rsidR="00B96469" w:rsidRDefault="00A575FF" w:rsidP="00AF60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</w:t>
      </w:r>
      <w:r w:rsidR="00B964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635 Armory Road, Centre, AL 35960</w:t>
      </w:r>
    </w:p>
    <w:p w14:paraId="7D130FF3" w14:textId="77777777" w:rsidR="00A728DB" w:rsidRDefault="00A728DB" w:rsidP="00AF6039">
      <w:pPr>
        <w:jc w:val="center"/>
        <w:rPr>
          <w:b/>
          <w:sz w:val="24"/>
          <w:szCs w:val="24"/>
        </w:rPr>
      </w:pPr>
    </w:p>
    <w:p w14:paraId="688EC69C" w14:textId="77777777" w:rsidR="00B96469" w:rsidRDefault="000B45DF" w:rsidP="000B45DF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______________________________________________Date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Birth:________________Age</w:t>
      </w:r>
      <w:proofErr w:type="spellEnd"/>
      <w:r>
        <w:rPr>
          <w:sz w:val="24"/>
          <w:szCs w:val="24"/>
        </w:rPr>
        <w:t>:________</w:t>
      </w:r>
    </w:p>
    <w:p w14:paraId="48664FD9" w14:textId="645B1ACB" w:rsidR="000B45DF" w:rsidRDefault="000B45DF" w:rsidP="000B45DF">
      <w:pPr>
        <w:rPr>
          <w:sz w:val="12"/>
          <w:szCs w:val="1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460255">
        <w:rPr>
          <w:sz w:val="12"/>
          <w:szCs w:val="12"/>
        </w:rPr>
        <w:t>(</w:t>
      </w:r>
      <w:proofErr w:type="gramStart"/>
      <w:r w:rsidR="00460255">
        <w:rPr>
          <w:sz w:val="12"/>
          <w:szCs w:val="12"/>
        </w:rPr>
        <w:t>as</w:t>
      </w:r>
      <w:proofErr w:type="gramEnd"/>
      <w:r w:rsidR="00460255">
        <w:rPr>
          <w:sz w:val="12"/>
          <w:szCs w:val="12"/>
        </w:rPr>
        <w:t xml:space="preserve"> of Oct. 1, 20</w:t>
      </w:r>
      <w:r w:rsidR="001847EB">
        <w:rPr>
          <w:sz w:val="12"/>
          <w:szCs w:val="12"/>
        </w:rPr>
        <w:t>2</w:t>
      </w:r>
      <w:r w:rsidR="00056894">
        <w:rPr>
          <w:sz w:val="12"/>
          <w:szCs w:val="12"/>
        </w:rPr>
        <w:t>2)</w:t>
      </w:r>
    </w:p>
    <w:p w14:paraId="1812175E" w14:textId="77777777" w:rsidR="000B45DF" w:rsidRPr="000B45DF" w:rsidRDefault="000B45DF" w:rsidP="000B45DF">
      <w:pPr>
        <w:rPr>
          <w:sz w:val="12"/>
          <w:szCs w:val="12"/>
        </w:rPr>
      </w:pPr>
    </w:p>
    <w:p w14:paraId="09173B55" w14:textId="77777777" w:rsidR="000B45DF" w:rsidRDefault="000B45DF" w:rsidP="000B45DF">
      <w:pPr>
        <w:rPr>
          <w:sz w:val="24"/>
          <w:szCs w:val="24"/>
        </w:rPr>
      </w:pPr>
      <w:r>
        <w:rPr>
          <w:sz w:val="24"/>
          <w:szCs w:val="24"/>
        </w:rPr>
        <w:t xml:space="preserve">Gender: M or </w:t>
      </w:r>
      <w:proofErr w:type="gramStart"/>
      <w:r>
        <w:rPr>
          <w:sz w:val="24"/>
          <w:szCs w:val="24"/>
        </w:rPr>
        <w:t xml:space="preserve">F  </w:t>
      </w:r>
      <w:proofErr w:type="spellStart"/>
      <w:r>
        <w:rPr>
          <w:sz w:val="24"/>
          <w:szCs w:val="24"/>
        </w:rPr>
        <w:t>School</w:t>
      </w:r>
      <w:proofErr w:type="gramEnd"/>
      <w:r>
        <w:rPr>
          <w:sz w:val="24"/>
          <w:szCs w:val="24"/>
        </w:rPr>
        <w:t>:__________________________Grade:______Shirt</w:t>
      </w:r>
      <w:proofErr w:type="spellEnd"/>
      <w:r>
        <w:rPr>
          <w:sz w:val="24"/>
          <w:szCs w:val="24"/>
        </w:rPr>
        <w:t xml:space="preserve">:             YS     YM     YL     AS    AM    AL   </w:t>
      </w:r>
    </w:p>
    <w:p w14:paraId="5B4BD89C" w14:textId="77777777" w:rsidR="00616826" w:rsidRPr="000B45DF" w:rsidRDefault="000B45DF" w:rsidP="000B45D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7C1C360" w14:textId="77777777" w:rsidR="000B45DF" w:rsidRDefault="000B45DF" w:rsidP="000B45DF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______________________________________________Date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Birth:________________Age</w:t>
      </w:r>
      <w:proofErr w:type="spellEnd"/>
      <w:r>
        <w:rPr>
          <w:sz w:val="24"/>
          <w:szCs w:val="24"/>
        </w:rPr>
        <w:t>:________</w:t>
      </w:r>
    </w:p>
    <w:p w14:paraId="2F70E02A" w14:textId="161FD87B" w:rsidR="000B45DF" w:rsidRDefault="000B45DF" w:rsidP="000B45DF">
      <w:pPr>
        <w:rPr>
          <w:sz w:val="12"/>
          <w:szCs w:val="1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460255">
        <w:rPr>
          <w:sz w:val="12"/>
          <w:szCs w:val="12"/>
        </w:rPr>
        <w:t>(</w:t>
      </w:r>
      <w:proofErr w:type="gramStart"/>
      <w:r w:rsidR="00460255">
        <w:rPr>
          <w:sz w:val="12"/>
          <w:szCs w:val="12"/>
        </w:rPr>
        <w:t>as</w:t>
      </w:r>
      <w:proofErr w:type="gramEnd"/>
      <w:r w:rsidR="00460255">
        <w:rPr>
          <w:sz w:val="12"/>
          <w:szCs w:val="12"/>
        </w:rPr>
        <w:t xml:space="preserve"> of Oct. 1, </w:t>
      </w:r>
      <w:r w:rsidR="00A575FF">
        <w:rPr>
          <w:sz w:val="12"/>
          <w:szCs w:val="12"/>
        </w:rPr>
        <w:t>202</w:t>
      </w:r>
      <w:r w:rsidR="00056894">
        <w:rPr>
          <w:sz w:val="12"/>
          <w:szCs w:val="12"/>
        </w:rPr>
        <w:t>2)</w:t>
      </w:r>
    </w:p>
    <w:p w14:paraId="18547E22" w14:textId="77777777" w:rsidR="000B45DF" w:rsidRPr="000B45DF" w:rsidRDefault="000B45DF" w:rsidP="000B45DF">
      <w:pPr>
        <w:rPr>
          <w:sz w:val="12"/>
          <w:szCs w:val="12"/>
        </w:rPr>
      </w:pPr>
    </w:p>
    <w:p w14:paraId="7C778DC7" w14:textId="77777777" w:rsidR="000B45DF" w:rsidRDefault="000B45DF" w:rsidP="000B45DF">
      <w:pPr>
        <w:rPr>
          <w:sz w:val="24"/>
          <w:szCs w:val="24"/>
        </w:rPr>
      </w:pPr>
      <w:r>
        <w:rPr>
          <w:sz w:val="24"/>
          <w:szCs w:val="24"/>
        </w:rPr>
        <w:t xml:space="preserve">Gender: M or </w:t>
      </w:r>
      <w:proofErr w:type="gramStart"/>
      <w:r>
        <w:rPr>
          <w:sz w:val="24"/>
          <w:szCs w:val="24"/>
        </w:rPr>
        <w:t xml:space="preserve">F  </w:t>
      </w:r>
      <w:proofErr w:type="spellStart"/>
      <w:r>
        <w:rPr>
          <w:sz w:val="24"/>
          <w:szCs w:val="24"/>
        </w:rPr>
        <w:t>School</w:t>
      </w:r>
      <w:proofErr w:type="gramEnd"/>
      <w:r>
        <w:rPr>
          <w:sz w:val="24"/>
          <w:szCs w:val="24"/>
        </w:rPr>
        <w:t>:__________________________Grade:______Shirt</w:t>
      </w:r>
      <w:proofErr w:type="spellEnd"/>
      <w:r>
        <w:rPr>
          <w:sz w:val="24"/>
          <w:szCs w:val="24"/>
        </w:rPr>
        <w:t xml:space="preserve">:             YS     YM     YL     AS    AM    AL    </w:t>
      </w:r>
    </w:p>
    <w:p w14:paraId="11870AAD" w14:textId="77777777" w:rsidR="000B45DF" w:rsidRPr="000B45DF" w:rsidRDefault="000B45DF" w:rsidP="000B45DF">
      <w:pPr>
        <w:rPr>
          <w:sz w:val="24"/>
          <w:szCs w:val="24"/>
        </w:rPr>
      </w:pPr>
    </w:p>
    <w:p w14:paraId="04B13A3C" w14:textId="77777777" w:rsidR="000B45DF" w:rsidRDefault="000B45DF" w:rsidP="000B45DF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______________________________________________Date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Birth:________________Age</w:t>
      </w:r>
      <w:proofErr w:type="spellEnd"/>
      <w:r>
        <w:rPr>
          <w:sz w:val="24"/>
          <w:szCs w:val="24"/>
        </w:rPr>
        <w:t>:________</w:t>
      </w:r>
    </w:p>
    <w:p w14:paraId="1E13C9CB" w14:textId="5EC0AE63" w:rsidR="000B45DF" w:rsidRDefault="000B45DF" w:rsidP="000B45DF">
      <w:pPr>
        <w:rPr>
          <w:sz w:val="12"/>
          <w:szCs w:val="1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460255">
        <w:rPr>
          <w:sz w:val="12"/>
          <w:szCs w:val="12"/>
        </w:rPr>
        <w:t>(</w:t>
      </w:r>
      <w:proofErr w:type="gramStart"/>
      <w:r w:rsidR="00460255">
        <w:rPr>
          <w:sz w:val="12"/>
          <w:szCs w:val="12"/>
        </w:rPr>
        <w:t>as</w:t>
      </w:r>
      <w:proofErr w:type="gramEnd"/>
      <w:r w:rsidR="00460255">
        <w:rPr>
          <w:sz w:val="12"/>
          <w:szCs w:val="12"/>
        </w:rPr>
        <w:t xml:space="preserve"> of Oct. 1</w:t>
      </w:r>
      <w:r w:rsidR="00A575FF">
        <w:rPr>
          <w:sz w:val="12"/>
          <w:szCs w:val="12"/>
        </w:rPr>
        <w:t>, 202</w:t>
      </w:r>
      <w:r w:rsidR="00056894">
        <w:rPr>
          <w:sz w:val="12"/>
          <w:szCs w:val="12"/>
        </w:rPr>
        <w:t>2)</w:t>
      </w:r>
    </w:p>
    <w:p w14:paraId="78313AD9" w14:textId="77777777" w:rsidR="000B45DF" w:rsidRPr="000B45DF" w:rsidRDefault="000B45DF" w:rsidP="000B45DF">
      <w:pPr>
        <w:rPr>
          <w:sz w:val="12"/>
          <w:szCs w:val="12"/>
        </w:rPr>
      </w:pPr>
    </w:p>
    <w:p w14:paraId="13AB8953" w14:textId="77777777" w:rsidR="000B45DF" w:rsidRDefault="000B45DF" w:rsidP="000B45DF">
      <w:pPr>
        <w:rPr>
          <w:sz w:val="24"/>
          <w:szCs w:val="24"/>
        </w:rPr>
      </w:pPr>
      <w:r>
        <w:rPr>
          <w:sz w:val="24"/>
          <w:szCs w:val="24"/>
        </w:rPr>
        <w:t xml:space="preserve">Gender: M or </w:t>
      </w:r>
      <w:proofErr w:type="gramStart"/>
      <w:r>
        <w:rPr>
          <w:sz w:val="24"/>
          <w:szCs w:val="24"/>
        </w:rPr>
        <w:t xml:space="preserve">F  </w:t>
      </w:r>
      <w:proofErr w:type="spellStart"/>
      <w:r>
        <w:rPr>
          <w:sz w:val="24"/>
          <w:szCs w:val="24"/>
        </w:rPr>
        <w:t>School</w:t>
      </w:r>
      <w:proofErr w:type="gramEnd"/>
      <w:r>
        <w:rPr>
          <w:sz w:val="24"/>
          <w:szCs w:val="24"/>
        </w:rPr>
        <w:t>:__________________________Grade:______Shirt</w:t>
      </w:r>
      <w:proofErr w:type="spellEnd"/>
      <w:r>
        <w:rPr>
          <w:sz w:val="24"/>
          <w:szCs w:val="24"/>
        </w:rPr>
        <w:t xml:space="preserve">:             YS     YM     YL     AS    AM    AL  </w:t>
      </w:r>
    </w:p>
    <w:p w14:paraId="7E7115F2" w14:textId="77777777" w:rsidR="000B45DF" w:rsidRDefault="000B45DF" w:rsidP="000B45DF">
      <w:pPr>
        <w:rPr>
          <w:sz w:val="24"/>
          <w:szCs w:val="24"/>
        </w:rPr>
      </w:pPr>
    </w:p>
    <w:p w14:paraId="5363E1AB" w14:textId="77777777" w:rsidR="008318F0" w:rsidRDefault="00DE6FDD" w:rsidP="008318F0">
      <w:pPr>
        <w:jc w:val="center"/>
        <w:rPr>
          <w:sz w:val="20"/>
          <w:szCs w:val="20"/>
        </w:rPr>
      </w:pPr>
      <w:r>
        <w:rPr>
          <w:sz w:val="20"/>
          <w:szCs w:val="20"/>
        </w:rPr>
        <w:t>Waiver: In consideration for your acceptance of this/these race entries</w:t>
      </w:r>
      <w:r w:rsidR="008318F0">
        <w:rPr>
          <w:sz w:val="20"/>
          <w:szCs w:val="20"/>
        </w:rPr>
        <w:t>, I (as parent/legal guardian) hereby for myself,</w:t>
      </w:r>
    </w:p>
    <w:p w14:paraId="39D54798" w14:textId="77777777" w:rsidR="008318F0" w:rsidRDefault="008318F0" w:rsidP="008318F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Heirs, executors, administrators, and assignees release the City of Centre, sponsors, vendors, bystanders, and race volunteers</w:t>
      </w:r>
    </w:p>
    <w:p w14:paraId="46287054" w14:textId="77777777" w:rsidR="008318F0" w:rsidRDefault="008318F0" w:rsidP="008318F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From any actions, losses, and damages that my child/children may incur as a result of their participation in this event.  I</w:t>
      </w:r>
    </w:p>
    <w:p w14:paraId="186A25C1" w14:textId="77777777" w:rsidR="008318F0" w:rsidRDefault="008318F0" w:rsidP="008318F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Warrant that my child/children are physically fit and have trained sufficiently to participate in this event. I am the</w:t>
      </w:r>
    </w:p>
    <w:p w14:paraId="3B370B6B" w14:textId="77777777" w:rsidR="008318F0" w:rsidRDefault="008318F0" w:rsidP="008318F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Parent/guardian of any or all of the participants on this entry form.</w:t>
      </w:r>
    </w:p>
    <w:p w14:paraId="49BDEB73" w14:textId="77777777" w:rsidR="008318F0" w:rsidRDefault="008318F0" w:rsidP="008318F0">
      <w:pPr>
        <w:rPr>
          <w:sz w:val="20"/>
          <w:szCs w:val="20"/>
        </w:rPr>
      </w:pPr>
    </w:p>
    <w:p w14:paraId="15FE83FB" w14:textId="77777777" w:rsidR="008318F0" w:rsidRDefault="008318F0" w:rsidP="008318F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Signature of Parent/Legal </w:t>
      </w:r>
      <w:proofErr w:type="gramStart"/>
      <w:r>
        <w:rPr>
          <w:b/>
          <w:sz w:val="24"/>
          <w:szCs w:val="24"/>
        </w:rPr>
        <w:t>Guardian:_</w:t>
      </w:r>
      <w:proofErr w:type="gramEnd"/>
      <w:r>
        <w:rPr>
          <w:b/>
          <w:sz w:val="24"/>
          <w:szCs w:val="24"/>
        </w:rPr>
        <w:t>_____________________________________________________________</w:t>
      </w:r>
    </w:p>
    <w:p w14:paraId="6019E88F" w14:textId="77777777" w:rsidR="008318F0" w:rsidRDefault="008318F0" w:rsidP="008318F0">
      <w:pPr>
        <w:rPr>
          <w:b/>
          <w:sz w:val="24"/>
          <w:szCs w:val="24"/>
        </w:rPr>
      </w:pPr>
    </w:p>
    <w:p w14:paraId="5CFB8E83" w14:textId="77777777" w:rsidR="008318F0" w:rsidRPr="008318F0" w:rsidRDefault="008318F0" w:rsidP="008318F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Date:_</w:t>
      </w:r>
      <w:proofErr w:type="gramEnd"/>
      <w:r>
        <w:rPr>
          <w:b/>
          <w:sz w:val="24"/>
          <w:szCs w:val="24"/>
        </w:rPr>
        <w:t>__________________________</w:t>
      </w:r>
    </w:p>
    <w:p w14:paraId="1312BA1C" w14:textId="77777777" w:rsidR="00616826" w:rsidRPr="00AF6039" w:rsidRDefault="00616826" w:rsidP="000B45DF">
      <w:pPr>
        <w:rPr>
          <w:b/>
          <w:sz w:val="20"/>
          <w:szCs w:val="20"/>
        </w:rPr>
      </w:pPr>
    </w:p>
    <w:sectPr w:rsidR="00616826" w:rsidRPr="00AF6039" w:rsidSect="00EC0CC5">
      <w:pgSz w:w="12240" w:h="15840"/>
      <w:pgMar w:top="245" w:right="346" w:bottom="245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CC5"/>
    <w:rsid w:val="00056894"/>
    <w:rsid w:val="000646C2"/>
    <w:rsid w:val="00074C6B"/>
    <w:rsid w:val="000B45DF"/>
    <w:rsid w:val="0010067F"/>
    <w:rsid w:val="001847EB"/>
    <w:rsid w:val="002B2EBE"/>
    <w:rsid w:val="002B5400"/>
    <w:rsid w:val="002D7C7D"/>
    <w:rsid w:val="003328AB"/>
    <w:rsid w:val="00460255"/>
    <w:rsid w:val="004649B8"/>
    <w:rsid w:val="00616826"/>
    <w:rsid w:val="006A1F52"/>
    <w:rsid w:val="0078604A"/>
    <w:rsid w:val="008318F0"/>
    <w:rsid w:val="008B2650"/>
    <w:rsid w:val="00917D60"/>
    <w:rsid w:val="00964FA8"/>
    <w:rsid w:val="00A575FF"/>
    <w:rsid w:val="00A728DB"/>
    <w:rsid w:val="00A75739"/>
    <w:rsid w:val="00A77250"/>
    <w:rsid w:val="00A7770C"/>
    <w:rsid w:val="00AF2CC6"/>
    <w:rsid w:val="00AF6039"/>
    <w:rsid w:val="00B96469"/>
    <w:rsid w:val="00C45CF3"/>
    <w:rsid w:val="00CB27E6"/>
    <w:rsid w:val="00D70F07"/>
    <w:rsid w:val="00DE6FDD"/>
    <w:rsid w:val="00EC0CC5"/>
    <w:rsid w:val="00F2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E877A"/>
  <w15:chartTrackingRefBased/>
  <w15:docId w15:val="{0E559B6F-563B-4002-8E0A-660EB74E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7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uck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6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Leanna</dc:creator>
  <cp:keywords/>
  <dc:description/>
  <cp:lastModifiedBy>Melissa Washburn</cp:lastModifiedBy>
  <cp:revision>3</cp:revision>
  <cp:lastPrinted>2021-08-24T15:05:00Z</cp:lastPrinted>
  <dcterms:created xsi:type="dcterms:W3CDTF">2022-08-01T20:25:00Z</dcterms:created>
  <dcterms:modified xsi:type="dcterms:W3CDTF">2022-08-01T20:29:00Z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